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0"/>
        <w:gridCol w:w="1420"/>
        <w:gridCol w:w="4580"/>
      </w:tblGrid>
      <w:tr w:rsidR="00D41381" w:rsidRPr="00494A0C" w14:paraId="596ABD2F" w14:textId="77777777" w:rsidTr="006B306A">
        <w:trPr>
          <w:trHeight w:val="292"/>
        </w:trPr>
        <w:tc>
          <w:tcPr>
            <w:tcW w:w="10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64CBC" w14:textId="77777777" w:rsidR="00D41381" w:rsidRPr="00D41381" w:rsidRDefault="00D41381" w:rsidP="0024222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bookmarkStart w:id="0" w:name="RANGE!A1:F40"/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(様式2</w:t>
            </w:r>
            <w:r w:rsidR="007E5AD9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-1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  <w:bookmarkEnd w:id="0"/>
          </w:p>
        </w:tc>
      </w:tr>
      <w:tr w:rsidR="006B306A" w:rsidRPr="00494A0C" w14:paraId="7E54364B" w14:textId="77777777" w:rsidTr="006B306A">
        <w:trPr>
          <w:trHeight w:val="1307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9BB3" w14:textId="77777777" w:rsidR="006B306A" w:rsidRPr="00D41381" w:rsidRDefault="006B306A" w:rsidP="00494A0C">
            <w:pPr>
              <w:widowControl/>
              <w:ind w:firstLineChars="20" w:firstLine="25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494A0C">
              <w:rPr>
                <w:rFonts w:ascii="ＭＳ ゴシック" w:eastAsia="ＭＳ ゴシック" w:hAnsi="ＭＳ ゴシック" w:cs="ＭＳ Ｐゴシック" w:hint="eastAsia"/>
                <w:spacing w:val="490"/>
                <w:kern w:val="0"/>
                <w:sz w:val="28"/>
                <w:szCs w:val="28"/>
                <w:fitText w:val="7840" w:id="-56384767"/>
              </w:rPr>
              <w:t>教育研究業績</w:t>
            </w:r>
            <w:r w:rsidRPr="00494A0C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:fitText w:val="7840" w:id="-56384767"/>
              </w:rPr>
              <w:t>書</w:t>
            </w:r>
          </w:p>
          <w:p w14:paraId="6CAA03E2" w14:textId="77777777" w:rsidR="006B306A" w:rsidRPr="00D41381" w:rsidRDefault="006D7900" w:rsidP="00D41381">
            <w:pPr>
              <w:widowControl/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 　年　　月　　日</w:t>
            </w:r>
          </w:p>
          <w:p w14:paraId="5163D7A2" w14:textId="77777777" w:rsidR="006B306A" w:rsidRPr="00D41381" w:rsidRDefault="001000F8" w:rsidP="00D41381">
            <w:pPr>
              <w:ind w:firstLineChars="100" w:firstLine="20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下記のとおり相違ありません。　　　　　　　　　　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</w:t>
            </w:r>
            <w:r w:rsidR="006B306A" w:rsidRPr="00D41381">
              <w:rPr>
                <w:rFonts w:ascii="ＭＳ 明朝" w:hAnsi="ＭＳ 明朝" w:cs="ＭＳ Ｐゴシック" w:hint="eastAsia"/>
                <w:color w:val="99CCFF"/>
                <w:kern w:val="0"/>
                <w:sz w:val="20"/>
                <w:szCs w:val="20"/>
              </w:rPr>
              <w:t>自　　　署</w:t>
            </w:r>
            <w:r w:rsidR="006B306A"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印</w:t>
            </w:r>
          </w:p>
        </w:tc>
      </w:tr>
      <w:tr w:rsidR="00D41381" w:rsidRPr="00494A0C" w14:paraId="2DE6DF47" w14:textId="77777777" w:rsidTr="006B306A">
        <w:trPr>
          <w:trHeight w:val="42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3D048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分　野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A4FDF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内　容　の　キ　ー　ワ　ー　ド</w:t>
            </w:r>
          </w:p>
        </w:tc>
      </w:tr>
      <w:tr w:rsidR="00D41381" w:rsidRPr="00494A0C" w14:paraId="7439A059" w14:textId="77777777" w:rsidTr="006B306A">
        <w:trPr>
          <w:trHeight w:val="46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0624A" w14:textId="77777777" w:rsidR="00D41381" w:rsidRPr="005C058A" w:rsidRDefault="006D1AF5" w:rsidP="00D41381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6"/>
                <w:szCs w:val="16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>平成29年度まで使用されていた科研費の「系・分野・分科・細目表」の分科レベルの名称又は「科学研究費助成事業 審査区分表（総表）」の中区分の名称（「およびその関連分野」は省略可）を用いて、主なもの3つ以内で記入。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76CE6" w14:textId="7AE359F6" w:rsidR="00D41381" w:rsidRPr="005C058A" w:rsidRDefault="00D41381" w:rsidP="00D41381">
            <w:pPr>
              <w:widowControl/>
              <w:ind w:firstLineChars="100" w:firstLine="160"/>
              <w:jc w:val="left"/>
              <w:rPr>
                <w:rFonts w:ascii="ＭＳ 明朝" w:hAnsi="ＭＳ 明朝" w:cs="ＭＳ Ｐゴシック"/>
                <w:color w:val="99CCFF"/>
                <w:kern w:val="0"/>
                <w:sz w:val="16"/>
                <w:szCs w:val="16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>※</w:t>
            </w:r>
            <w:r w:rsidR="006D1AF5"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>平成29年度まで使用されていた科研費の「系・分野・分科・細目表」の細目又は「科学研究費助成事業 審査区分表（総表）」の小区分を参考に研究内容を表すキーワードを5つ以内で記入。</w:t>
            </w:r>
            <w:r w:rsidR="006963AB" w:rsidRPr="005C058A">
              <w:rPr>
                <w:rFonts w:ascii="ＭＳ 明朝" w:hAnsi="ＭＳ 明朝" w:cs="ＭＳ Ｐゴシック" w:hint="eastAsia"/>
                <w:color w:val="99CCFF"/>
                <w:kern w:val="0"/>
                <w:sz w:val="16"/>
                <w:szCs w:val="16"/>
              </w:rPr>
              <w:t xml:space="preserve">　</w:t>
            </w:r>
          </w:p>
        </w:tc>
      </w:tr>
      <w:tr w:rsidR="00D41381" w:rsidRPr="00494A0C" w14:paraId="0759C897" w14:textId="77777777" w:rsidTr="006B306A">
        <w:trPr>
          <w:trHeight w:val="330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96CA4" w14:textId="77777777" w:rsidR="00D41381" w:rsidRPr="00D41381" w:rsidRDefault="00D41381" w:rsidP="00D41381">
            <w:pPr>
              <w:widowControl/>
              <w:ind w:firstLineChars="600" w:firstLine="10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教育上の能力に関する事項</w:t>
            </w:r>
          </w:p>
        </w:tc>
      </w:tr>
      <w:tr w:rsidR="00D41381" w:rsidRPr="00494A0C" w14:paraId="63EFA58E" w14:textId="77777777" w:rsidTr="006B306A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09BF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FA366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C770B" w14:textId="77777777" w:rsidR="00D41381" w:rsidRPr="00D41381" w:rsidRDefault="00D41381" w:rsidP="00D41381">
            <w:pPr>
              <w:widowControl/>
              <w:ind w:firstLineChars="500" w:firstLine="90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</w:t>
            </w:r>
          </w:p>
        </w:tc>
      </w:tr>
      <w:tr w:rsidR="00D41381" w:rsidRPr="00494A0C" w14:paraId="520B884E" w14:textId="77777777" w:rsidTr="00453651">
        <w:trPr>
          <w:trHeight w:val="105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AF1A24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教育方法の実践例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8AC3F4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※西暦表記</w:t>
            </w:r>
          </w:p>
          <w:p w14:paraId="718C1844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477F4B7B" w14:textId="77777777" w:rsidR="006B306A" w:rsidRPr="005C058A" w:rsidRDefault="006B306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7F8C2A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○授業外における学習を促進する取り組み、授業内容のインターネット上での公開等</w:t>
            </w:r>
          </w:p>
          <w:p w14:paraId="2D312956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○教育機関における教育経験</w:t>
            </w:r>
          </w:p>
        </w:tc>
      </w:tr>
      <w:tr w:rsidR="006B306A" w:rsidRPr="00494A0C" w14:paraId="36589695" w14:textId="77777777" w:rsidTr="00453651">
        <w:trPr>
          <w:trHeight w:val="809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78FDCB" w14:textId="77777777" w:rsidR="006B306A" w:rsidRPr="00D41381" w:rsidRDefault="006B306A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作成した教科書，教材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08ADE9" w14:textId="77777777" w:rsidR="006B306A" w:rsidRPr="00453651" w:rsidRDefault="006B306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30486A2" w14:textId="77777777" w:rsidR="006B306A" w:rsidRPr="005C058A" w:rsidRDefault="006B306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ADB72A" w14:textId="77777777" w:rsidR="006B306A" w:rsidRPr="005C058A" w:rsidRDefault="006B306A" w:rsidP="006B306A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○授業や研修指導等で使用する著書、教材等</w:t>
            </w:r>
          </w:p>
        </w:tc>
      </w:tr>
      <w:tr w:rsidR="00D41381" w:rsidRPr="00494A0C" w14:paraId="28242672" w14:textId="77777777" w:rsidTr="006B306A">
        <w:trPr>
          <w:trHeight w:val="147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5A12D" w14:textId="77777777" w:rsidR="00D41381" w:rsidRP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当該教員の教育上の能力に関する大学の評価</w:t>
            </w:r>
          </w:p>
          <w:p w14:paraId="2A552D64" w14:textId="77777777" w:rsidR="00D41381" w:rsidRDefault="00D41381" w:rsidP="00D413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※申請者の所属長が記入する事。</w:t>
            </w:r>
          </w:p>
          <w:p w14:paraId="20BB1A7D" w14:textId="77777777" w:rsidR="00D41381" w:rsidRDefault="00D41381" w:rsidP="00D41381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44F3F9FD" w14:textId="77777777" w:rsidR="0005082E" w:rsidRPr="005C058A" w:rsidRDefault="0005082E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所属：</w:t>
            </w:r>
          </w:p>
          <w:p w14:paraId="5ECA2AD0" w14:textId="6D391ED6" w:rsidR="00D41381" w:rsidRPr="00D41381" w:rsidRDefault="00D41381" w:rsidP="003D0E54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</w:t>
            </w:r>
            <w:r w:rsidR="003D0E54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</w:t>
            </w:r>
            <w:r w:rsidR="00711C61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　　　自　署</w:t>
            </w:r>
            <w:r w:rsidR="003D0E54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　　</w:t>
            </w: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</w:t>
            </w:r>
            <w:r w:rsidR="00190733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</w:t>
            </w: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　　　印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9477B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697EBF7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D4411A4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76568D2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5872E228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5AF644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="00F878A6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教育・研究・臨床の評価内容</w:t>
            </w:r>
          </w:p>
          <w:p w14:paraId="1EA67176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○各大学における自己点検・評価での評価結果</w:t>
            </w:r>
          </w:p>
          <w:p w14:paraId="725B7EC7" w14:textId="77777777" w:rsidR="006B306A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○学生による授業評価、教員による相互評価等の結果</w:t>
            </w:r>
          </w:p>
          <w:p w14:paraId="3B1B7A00" w14:textId="77777777" w:rsidR="00D41381" w:rsidRPr="005C058A" w:rsidRDefault="00D41381" w:rsidP="006B306A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　　　　　　　　　　　　　　　　　　　　　　　等</w:t>
            </w:r>
          </w:p>
        </w:tc>
      </w:tr>
      <w:tr w:rsidR="00D41381" w:rsidRPr="00494A0C" w14:paraId="1E661D33" w14:textId="77777777" w:rsidTr="00453651">
        <w:trPr>
          <w:trHeight w:val="1056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E3B218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実務</w:t>
            </w:r>
            <w:r w:rsidR="006D1AF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の経験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を有する者についての特記事項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33EB8D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29E08034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24A307A9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D699DC9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D6F51E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○大学の公開講座や社会教育講座における講師、シンポジウムにお</w:t>
            </w: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ける講</w:t>
            </w: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演等</w:t>
            </w:r>
          </w:p>
          <w:p w14:paraId="0C867C95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○大学から受け入れた実習生等に対する指導</w:t>
            </w:r>
          </w:p>
        </w:tc>
      </w:tr>
      <w:tr w:rsidR="00D41381" w:rsidRPr="00494A0C" w14:paraId="711DC706" w14:textId="77777777" w:rsidTr="006B306A">
        <w:trPr>
          <w:trHeight w:val="1083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AE26D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５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65CF95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CD95C7A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59BD6386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FF627" w14:textId="77777777" w:rsidR="00D41381" w:rsidRPr="005A33ED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○大学教育に関する団体等における活動、教育実績に　対する</w:t>
            </w: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表彰等</w:t>
            </w:r>
          </w:p>
          <w:p w14:paraId="2F0F9408" w14:textId="77777777" w:rsidR="00D41381" w:rsidRPr="005A33ED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○国家試験問題の作成等</w:t>
            </w:r>
          </w:p>
          <w:p w14:paraId="00B31448" w14:textId="40C0D3A2" w:rsidR="00DF31B2" w:rsidRPr="00DF31B2" w:rsidRDefault="00DF31B2" w:rsidP="00D41381">
            <w:pPr>
              <w:widowControl/>
              <w:rPr>
                <w:rFonts w:ascii="ＭＳ 明朝" w:hAnsi="ＭＳ 明朝" w:cs="ＭＳ Ｐゴシック"/>
                <w:color w:val="000099"/>
                <w:kern w:val="0"/>
                <w:sz w:val="18"/>
                <w:szCs w:val="18"/>
              </w:rPr>
            </w:pP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○FD・SD活動は記載</w:t>
            </w: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>しない</w:t>
            </w:r>
          </w:p>
        </w:tc>
      </w:tr>
      <w:tr w:rsidR="00D41381" w:rsidRPr="00494A0C" w14:paraId="43D202BC" w14:textId="77777777" w:rsidTr="006B306A">
        <w:trPr>
          <w:trHeight w:val="330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92C37" w14:textId="77777777" w:rsidR="00D41381" w:rsidRPr="00D41381" w:rsidRDefault="00D41381" w:rsidP="006B306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494A0C">
              <w:rPr>
                <w:rFonts w:ascii="ＭＳ 明朝" w:hAnsi="ＭＳ 明朝" w:cs="ＭＳ Ｐゴシック" w:hint="eastAsia"/>
                <w:spacing w:val="229"/>
                <w:kern w:val="0"/>
                <w:sz w:val="18"/>
                <w:szCs w:val="18"/>
                <w:fitText w:val="7200" w:id="-56385021"/>
              </w:rPr>
              <w:t>職務上の実績に関する事</w:t>
            </w:r>
            <w:r w:rsidRPr="00494A0C">
              <w:rPr>
                <w:rFonts w:ascii="ＭＳ 明朝" w:hAnsi="ＭＳ 明朝" w:cs="ＭＳ Ｐゴシック" w:hint="eastAsia"/>
                <w:spacing w:val="1"/>
                <w:kern w:val="0"/>
                <w:sz w:val="18"/>
                <w:szCs w:val="18"/>
                <w:fitText w:val="7200" w:id="-56385021"/>
              </w:rPr>
              <w:t>項</w:t>
            </w:r>
          </w:p>
        </w:tc>
      </w:tr>
      <w:tr w:rsidR="00D41381" w:rsidRPr="00494A0C" w14:paraId="30D02B03" w14:textId="77777777" w:rsidTr="006B306A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CE72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FD7AF" w14:textId="77777777" w:rsidR="00D41381" w:rsidRPr="00D41381" w:rsidRDefault="00D41381" w:rsidP="00D413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2407A" w14:textId="77777777" w:rsidR="00D41381" w:rsidRPr="00D41381" w:rsidRDefault="00D41381" w:rsidP="00D41381">
            <w:pPr>
              <w:widowControl/>
              <w:ind w:firstLineChars="500" w:firstLine="90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</w:t>
            </w:r>
          </w:p>
        </w:tc>
      </w:tr>
      <w:tr w:rsidR="00D41381" w:rsidRPr="00494A0C" w14:paraId="4666B74A" w14:textId="77777777" w:rsidTr="00453651">
        <w:trPr>
          <w:trHeight w:val="686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EEFC0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資格，免許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10748B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※西暦表記</w:t>
            </w:r>
          </w:p>
          <w:p w14:paraId="113AA170" w14:textId="77777777" w:rsidR="006B306A" w:rsidRPr="005C058A" w:rsidRDefault="006B306A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0089A" w14:textId="77777777" w:rsidR="00D41381" w:rsidRPr="005C058A" w:rsidRDefault="00D41381" w:rsidP="006B306A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○医師、歯科医師、薬剤師、教員等の資格</w:t>
            </w:r>
            <w:r w:rsidR="00F878A6"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・免許</w:t>
            </w: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に関連するもの</w:t>
            </w:r>
          </w:p>
        </w:tc>
      </w:tr>
      <w:tr w:rsidR="00D41381" w:rsidRPr="00494A0C" w14:paraId="2F9F1A29" w14:textId="77777777" w:rsidTr="0033546B">
        <w:trPr>
          <w:trHeight w:val="684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926653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特許等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6C7331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F8BEE26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63C0F5B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25F119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○特許、実用新案等で担当予定授業科目に関連するもの</w:t>
            </w:r>
          </w:p>
        </w:tc>
      </w:tr>
      <w:tr w:rsidR="00D41381" w:rsidRPr="00494A0C" w14:paraId="7C32B792" w14:textId="77777777" w:rsidTr="006B306A">
        <w:trPr>
          <w:trHeight w:val="145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BB54B7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実務の経験を有する者についての特記事項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AD9E55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5A02960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4C602383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1F3F380D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24DABB" w14:textId="7249B2F0" w:rsidR="00453651" w:rsidRPr="005A33ED" w:rsidRDefault="0045365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原則として、実務の「資格」を有することで可能な業務を記載</w:t>
            </w:r>
          </w:p>
          <w:p w14:paraId="1B61610B" w14:textId="341C2785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○各種審議会・行政委員会・各種ADR等の委員</w:t>
            </w:r>
          </w:p>
          <w:p w14:paraId="01D4A6F6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○行政機関における調査官等</w:t>
            </w:r>
          </w:p>
          <w:p w14:paraId="5615D52D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○研究会・ワークショップ等での報告や症例発表</w:t>
            </w:r>
          </w:p>
          <w:p w14:paraId="647AA988" w14:textId="77777777" w:rsidR="00D41381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○調査研究、留学、海外事情調査等</w:t>
            </w:r>
          </w:p>
          <w:p w14:paraId="1EA006D4" w14:textId="11AAE75E" w:rsidR="008721CA" w:rsidRPr="005C058A" w:rsidRDefault="008721CA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</w:tr>
      <w:tr w:rsidR="00D41381" w:rsidRPr="00494A0C" w14:paraId="033B4007" w14:textId="77777777" w:rsidTr="006B306A">
        <w:trPr>
          <w:trHeight w:val="98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B963F6" w14:textId="77777777" w:rsidR="00D41381" w:rsidRPr="00D41381" w:rsidRDefault="00D41381" w:rsidP="00B7524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 w:rsidR="00B752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C9B07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7141A08" w14:textId="77777777" w:rsidR="00D41381" w:rsidRPr="005C058A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0937917B" w14:textId="77777777" w:rsidR="00D41381" w:rsidRPr="005C058A" w:rsidRDefault="00D41381" w:rsidP="00D41381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D4D6BA" w14:textId="39F54FFE" w:rsidR="00D41381" w:rsidRPr="005A33ED" w:rsidRDefault="00D4138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○職能団体等からの実務家としての卓越性に関する　評価・推薦等</w:t>
            </w:r>
          </w:p>
          <w:p w14:paraId="130AA31C" w14:textId="248EDCA8" w:rsidR="00453651" w:rsidRPr="005A33ED" w:rsidRDefault="00453651" w:rsidP="00D41381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○学外、学内、学部内の委員会活動</w:t>
            </w:r>
          </w:p>
          <w:p w14:paraId="073E7C82" w14:textId="30B43163" w:rsidR="00D41381" w:rsidRPr="005A33ED" w:rsidRDefault="00453651" w:rsidP="00D41381">
            <w:pPr>
              <w:widowControl/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</w:pPr>
            <w:r w:rsidRPr="005A33ED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○ワークショップのタスクフォースなど</w:t>
            </w:r>
          </w:p>
        </w:tc>
      </w:tr>
    </w:tbl>
    <w:p w14:paraId="1313F3E2" w14:textId="231992FF" w:rsidR="00ED52FB" w:rsidRDefault="00D41381">
      <w:pPr>
        <w:rPr>
          <w:rFonts w:ascii="ＭＳ 明朝" w:hAnsi="ＭＳ 明朝" w:cs="ＭＳ Ｐゴシック"/>
          <w:color w:val="93CDDD"/>
          <w:kern w:val="0"/>
          <w:sz w:val="16"/>
          <w:szCs w:val="16"/>
        </w:rPr>
      </w:pPr>
      <w:r w:rsidRPr="00D41381">
        <w:rPr>
          <w:rFonts w:ascii="ＭＳ 明朝" w:hAnsi="ＭＳ 明朝" w:cs="ＭＳ Ｐゴシック" w:hint="eastAsia"/>
          <w:color w:val="93CDDD"/>
          <w:kern w:val="0"/>
          <w:sz w:val="16"/>
          <w:szCs w:val="16"/>
        </w:rPr>
        <w:t>※フォーマット上の記入例・注意事項を削除して使用すること。</w:t>
      </w:r>
      <w:r w:rsidRPr="00D41381">
        <w:rPr>
          <w:rFonts w:ascii="ＭＳ 明朝" w:hAnsi="ＭＳ 明朝" w:cs="ＭＳ Ｐゴシック" w:hint="eastAsia"/>
          <w:color w:val="93CDDD"/>
          <w:kern w:val="0"/>
          <w:sz w:val="16"/>
          <w:szCs w:val="16"/>
        </w:rPr>
        <w:br/>
        <w:t xml:space="preserve">　ページ番号を下記に付記してください。複数ページにわたる場合は、自書氏名より上のヘッダーをつける必要はありません。</w:t>
      </w:r>
    </w:p>
    <w:p w14:paraId="0FF41260" w14:textId="77777777" w:rsidR="00DC6BAA" w:rsidRDefault="00DC6BAA" w:rsidP="00E76E9A">
      <w:pPr>
        <w:jc w:val="center"/>
        <w:rPr>
          <w:rFonts w:ascii="ＭＳ 明朝" w:hAnsi="ＭＳ 明朝" w:cs="ＭＳ Ｐゴシック"/>
          <w:color w:val="FF0000"/>
          <w:kern w:val="0"/>
          <w:sz w:val="16"/>
          <w:szCs w:val="16"/>
        </w:rPr>
      </w:pPr>
    </w:p>
    <w:p w14:paraId="1F49AC8F" w14:textId="77777777" w:rsidR="00DC6BAA" w:rsidRDefault="00DC6BAA" w:rsidP="00E76E9A">
      <w:pPr>
        <w:jc w:val="center"/>
        <w:rPr>
          <w:rFonts w:ascii="ＭＳ 明朝" w:hAnsi="ＭＳ 明朝" w:cs="ＭＳ Ｐゴシック"/>
          <w:color w:val="FF0000"/>
          <w:kern w:val="0"/>
          <w:sz w:val="16"/>
          <w:szCs w:val="16"/>
        </w:rPr>
      </w:pPr>
    </w:p>
    <w:p w14:paraId="2728F3E4" w14:textId="2171A167" w:rsidR="00E76E9A" w:rsidRPr="00E76E9A" w:rsidRDefault="00E76E9A" w:rsidP="00E76E9A">
      <w:pPr>
        <w:jc w:val="center"/>
        <w:rPr>
          <w:rFonts w:ascii="ＭＳ 明朝" w:hAnsi="ＭＳ 明朝" w:cs="ＭＳ Ｐゴシック"/>
          <w:color w:val="FF0000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FF0000"/>
          <w:kern w:val="0"/>
          <w:sz w:val="16"/>
          <w:szCs w:val="16"/>
        </w:rPr>
        <w:t>あくまで</w:t>
      </w:r>
      <w:r w:rsidRPr="00E76E9A">
        <w:rPr>
          <w:rFonts w:ascii="ＭＳ 明朝" w:hAnsi="ＭＳ 明朝" w:cs="ＭＳ Ｐゴシック" w:hint="eastAsia"/>
          <w:color w:val="FF0000"/>
          <w:kern w:val="0"/>
          <w:sz w:val="16"/>
          <w:szCs w:val="16"/>
        </w:rPr>
        <w:t>記載例</w:t>
      </w:r>
    </w:p>
    <w:p w14:paraId="390562F9" w14:textId="77777777" w:rsidR="00E76E9A" w:rsidRDefault="00E76E9A">
      <w:pPr>
        <w:rPr>
          <w:rFonts w:ascii="ＭＳ 明朝" w:hAnsi="ＭＳ 明朝" w:cs="ＭＳ Ｐゴシック"/>
          <w:color w:val="93CDDD"/>
          <w:kern w:val="0"/>
          <w:sz w:val="16"/>
          <w:szCs w:val="16"/>
        </w:rPr>
      </w:pPr>
    </w:p>
    <w:tbl>
      <w:tblPr>
        <w:tblW w:w="105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0"/>
        <w:gridCol w:w="1420"/>
        <w:gridCol w:w="4580"/>
      </w:tblGrid>
      <w:tr w:rsidR="00E76E9A" w:rsidRPr="00494A0C" w14:paraId="09E2C17E" w14:textId="77777777" w:rsidTr="007666F7">
        <w:trPr>
          <w:trHeight w:val="292"/>
        </w:trPr>
        <w:tc>
          <w:tcPr>
            <w:tcW w:w="10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60ECD" w14:textId="77777777" w:rsidR="00E76E9A" w:rsidRPr="00D41381" w:rsidRDefault="00E76E9A" w:rsidP="007666F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(様式2</w:t>
            </w:r>
            <w:r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-1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E76E9A" w:rsidRPr="00494A0C" w14:paraId="493293FE" w14:textId="77777777" w:rsidTr="007666F7">
        <w:trPr>
          <w:trHeight w:val="1307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5AB48" w14:textId="77777777" w:rsidR="00E76E9A" w:rsidRPr="00D41381" w:rsidRDefault="00E76E9A" w:rsidP="007666F7">
            <w:pPr>
              <w:widowControl/>
              <w:ind w:firstLineChars="20" w:firstLine="252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E76E9A">
              <w:rPr>
                <w:rFonts w:ascii="ＭＳ ゴシック" w:eastAsia="ＭＳ ゴシック" w:hAnsi="ＭＳ ゴシック" w:cs="ＭＳ Ｐゴシック" w:hint="eastAsia"/>
                <w:spacing w:val="490"/>
                <w:kern w:val="0"/>
                <w:sz w:val="28"/>
                <w:szCs w:val="28"/>
                <w:fitText w:val="7840" w:id="-609973248"/>
              </w:rPr>
              <w:t>教育研究業績</w:t>
            </w:r>
            <w:r w:rsidRPr="00E76E9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  <w:fitText w:val="7840" w:id="-609973248"/>
              </w:rPr>
              <w:t>書</w:t>
            </w:r>
          </w:p>
          <w:p w14:paraId="4F28BEF3" w14:textId="77777777" w:rsidR="00E76E9A" w:rsidRPr="00D41381" w:rsidRDefault="00E76E9A" w:rsidP="007666F7">
            <w:pPr>
              <w:widowControl/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 　年　　月　　日</w:t>
            </w:r>
          </w:p>
          <w:p w14:paraId="6932494A" w14:textId="449DEC36" w:rsidR="00E76E9A" w:rsidRPr="00D41381" w:rsidRDefault="00E76E9A" w:rsidP="007666F7">
            <w:pPr>
              <w:ind w:firstLineChars="100" w:firstLine="20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下記のとおり相違ありません。　　　　　　　　　　</w:t>
            </w:r>
            <w:r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>○　○　○　○</w:t>
            </w:r>
            <w:r w:rsidRPr="00D4138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印</w:t>
            </w:r>
          </w:p>
        </w:tc>
      </w:tr>
      <w:tr w:rsidR="00E76E9A" w:rsidRPr="00494A0C" w14:paraId="180BA222" w14:textId="77777777" w:rsidTr="007666F7">
        <w:trPr>
          <w:trHeight w:val="42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457A2" w14:textId="77777777" w:rsidR="00E76E9A" w:rsidRPr="00D41381" w:rsidRDefault="00E76E9A" w:rsidP="00766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分　野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2ABF6" w14:textId="77777777" w:rsidR="00E76E9A" w:rsidRPr="00D41381" w:rsidRDefault="00E76E9A" w:rsidP="00766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研　究　内　容　の　キ　ー　ワ　ー　ド</w:t>
            </w:r>
          </w:p>
        </w:tc>
      </w:tr>
      <w:tr w:rsidR="00E76E9A" w:rsidRPr="00494A0C" w14:paraId="234315B7" w14:textId="77777777" w:rsidTr="007666F7">
        <w:trPr>
          <w:trHeight w:val="46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BACF" w14:textId="4E97FB74" w:rsidR="00E76E9A" w:rsidRPr="005C058A" w:rsidRDefault="00E76E9A" w:rsidP="007666F7">
            <w:pPr>
              <w:widowControl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○○系薬学、××系薬学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66379" w14:textId="24EC5795" w:rsidR="00E76E9A" w:rsidRPr="005C058A" w:rsidRDefault="00E76E9A" w:rsidP="007666F7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○○学、××化学</w:t>
            </w:r>
          </w:p>
        </w:tc>
      </w:tr>
      <w:tr w:rsidR="00E76E9A" w:rsidRPr="00494A0C" w14:paraId="51096BF7" w14:textId="77777777" w:rsidTr="007666F7">
        <w:trPr>
          <w:trHeight w:val="330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D197" w14:textId="77777777" w:rsidR="00E76E9A" w:rsidRPr="00D41381" w:rsidRDefault="00E76E9A" w:rsidP="007666F7">
            <w:pPr>
              <w:widowControl/>
              <w:ind w:firstLineChars="600" w:firstLine="10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教育上の能力に関する事項</w:t>
            </w:r>
          </w:p>
        </w:tc>
      </w:tr>
      <w:tr w:rsidR="00E76E9A" w:rsidRPr="00494A0C" w14:paraId="0AD048CC" w14:textId="77777777" w:rsidTr="007666F7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FC1F6" w14:textId="77777777" w:rsidR="00E76E9A" w:rsidRPr="00D41381" w:rsidRDefault="00E76E9A" w:rsidP="00766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0F566" w14:textId="77777777" w:rsidR="00E76E9A" w:rsidRPr="00D41381" w:rsidRDefault="00E76E9A" w:rsidP="00766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32DC9" w14:textId="77777777" w:rsidR="00E76E9A" w:rsidRPr="00D41381" w:rsidRDefault="00E76E9A" w:rsidP="007666F7">
            <w:pPr>
              <w:widowControl/>
              <w:ind w:firstLineChars="500" w:firstLine="90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</w:t>
            </w:r>
          </w:p>
        </w:tc>
      </w:tr>
      <w:tr w:rsidR="00E76E9A" w:rsidRPr="00494A0C" w14:paraId="1C4D97C7" w14:textId="77777777" w:rsidTr="007666F7">
        <w:trPr>
          <w:trHeight w:val="141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D76AC1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教育方法の実践例</w:t>
            </w:r>
          </w:p>
          <w:p w14:paraId="4709FD7F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D7BEF61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○○大学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○○学Ⅰ</w:t>
            </w:r>
          </w:p>
          <w:p w14:paraId="08A20F88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7CD1F6E4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07B1D92D" w14:textId="2162E1E9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△△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△△実習</w:t>
            </w:r>
          </w:p>
          <w:p w14:paraId="69815EDD" w14:textId="23213F78" w:rsidR="009A504C" w:rsidRDefault="009A504C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4D8CA9BF" w14:textId="2858E558" w:rsidR="009A504C" w:rsidRDefault="009A504C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1C3AFE2E" w14:textId="544D598F" w:rsidR="009A504C" w:rsidRDefault="009A504C" w:rsidP="009A504C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□□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大学院　□□特論</w:t>
            </w:r>
          </w:p>
          <w:p w14:paraId="75633C74" w14:textId="77777777" w:rsidR="009A504C" w:rsidRDefault="009A504C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7385663D" w14:textId="1DF9800B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B031D6" w14:textId="0DE17B33" w:rsidR="00E76E9A" w:rsidRP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0574CC5E" w14:textId="77777777" w:rsidR="00E76E9A" w:rsidRP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6CD0DBA8" w14:textId="307E3409" w:rsidR="00E76E9A" w:rsidRP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2387AE00" w14:textId="02B5E205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71990BBE" w14:textId="7B7A07FA" w:rsidR="00E76E9A" w:rsidRPr="00E76E9A" w:rsidRDefault="00E76E9A" w:rsidP="00E76E9A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△△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△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月～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現在</w:t>
            </w:r>
          </w:p>
          <w:p w14:paraId="16AC788A" w14:textId="3B009AEA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451D0FC0" w14:textId="2F58BF29" w:rsidR="009A504C" w:rsidRPr="00E76E9A" w:rsidRDefault="009A504C" w:rsidP="009A504C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□□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□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月～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現在</w:t>
            </w:r>
          </w:p>
          <w:p w14:paraId="2143E7B7" w14:textId="77777777" w:rsidR="009A504C" w:rsidRPr="00E76E9A" w:rsidRDefault="009A504C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272AF41E" w14:textId="77777777" w:rsidR="00E76E9A" w:rsidRP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A8A2A0" w14:textId="77777777" w:rsidR="00E76E9A" w:rsidRP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6AD8FE7F" w14:textId="77777777" w:rsidR="00E76E9A" w:rsidRP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65A37CD4" w14:textId="1390F045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○○学部の○年生に対して、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・・・</w:t>
            </w:r>
          </w:p>
          <w:p w14:paraId="1FE46C88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23F4809C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3750E75D" w14:textId="00175781" w:rsidR="00E76E9A" w:rsidRDefault="00E76E9A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△△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学部の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△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年生に対して、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・・・</w:t>
            </w:r>
          </w:p>
          <w:p w14:paraId="6E61BFD5" w14:textId="77777777" w:rsidR="009A504C" w:rsidRDefault="009A504C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771EE9A7" w14:textId="77777777" w:rsidR="009A504C" w:rsidRDefault="009A504C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03F9AC24" w14:textId="7A897578" w:rsidR="009A504C" w:rsidRPr="00E76E9A" w:rsidRDefault="009A504C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□□研究科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の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□</w:t>
            </w: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年生に対して、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・・・</w:t>
            </w:r>
          </w:p>
        </w:tc>
      </w:tr>
      <w:tr w:rsidR="00E76E9A" w:rsidRPr="00494A0C" w14:paraId="41138AF3" w14:textId="77777777" w:rsidTr="007666F7">
        <w:trPr>
          <w:trHeight w:val="1226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75F6CD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作成した教科書，教材</w:t>
            </w:r>
          </w:p>
          <w:p w14:paraId="439C8662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36F8971" w14:textId="2A814909" w:rsidR="007C6954" w:rsidRPr="007C6954" w:rsidRDefault="007C6954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7C6954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タイトル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（</w:t>
            </w:r>
            <w:r w:rsidRPr="007C6954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出版社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）</w:t>
            </w:r>
          </w:p>
          <w:p w14:paraId="5AFB21E1" w14:textId="598D6942" w:rsidR="007C6954" w:rsidRPr="008721CA" w:rsidRDefault="007C6954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10BE990" w14:textId="610BF1F5" w:rsidR="007C6954" w:rsidRDefault="007C6954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24E2A22" w14:textId="5A846127" w:rsidR="007C6954" w:rsidRPr="007C6954" w:rsidRDefault="007C6954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7C6954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○○実習Ⅰ実習書</w:t>
            </w:r>
          </w:p>
          <w:p w14:paraId="3A3224A6" w14:textId="77777777" w:rsidR="007C6954" w:rsidRDefault="007C6954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7C477B2" w14:textId="66DC2442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30CFA9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69B8B18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AE67D20" w14:textId="77777777" w:rsidR="00E76E9A" w:rsidRDefault="007C6954" w:rsidP="007C6954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</w:t>
            </w:r>
          </w:p>
          <w:p w14:paraId="7F460EEF" w14:textId="77777777" w:rsidR="007C6954" w:rsidRDefault="007C6954" w:rsidP="007C6954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52BF4DF2" w14:textId="77777777" w:rsidR="007C6954" w:rsidRDefault="007C6954" w:rsidP="007C6954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101E182E" w14:textId="77777777" w:rsidR="007C6954" w:rsidRPr="00E76E9A" w:rsidRDefault="007C6954" w:rsidP="007C6954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39FAE150" w14:textId="3DB7E454" w:rsidR="007C6954" w:rsidRPr="007C6954" w:rsidRDefault="007C6954" w:rsidP="007C6954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3B6BA6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681EC0A8" w14:textId="77777777" w:rsidR="007C6954" w:rsidRDefault="007C6954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59018495" w14:textId="19401EB8" w:rsidR="007C6954" w:rsidRDefault="007C6954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7C6954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○○学の教科書として、△△に関する内容を分担執筆した。</w:t>
            </w:r>
          </w:p>
          <w:p w14:paraId="4BE73E14" w14:textId="014558D1" w:rsidR="007C6954" w:rsidRDefault="007C6954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2279C355" w14:textId="674F6324" w:rsidR="007C6954" w:rsidRPr="007C6954" w:rsidRDefault="007C6954" w:rsidP="007C6954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○○大学○○学部の</w:t>
            </w:r>
            <w:r w:rsidRPr="007C6954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○○実習Ⅰ実習書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を分担執筆しており、毎年改訂を重ねている。</w:t>
            </w:r>
          </w:p>
          <w:p w14:paraId="5C6CEB58" w14:textId="77777777" w:rsidR="007C6954" w:rsidRPr="007C6954" w:rsidRDefault="007C6954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68A29AA5" w14:textId="087A5AFE" w:rsidR="007C6954" w:rsidRPr="00D41381" w:rsidRDefault="007C6954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</w:tc>
      </w:tr>
      <w:tr w:rsidR="00E76E9A" w:rsidRPr="00494A0C" w14:paraId="59DCE75A" w14:textId="77777777" w:rsidTr="007666F7">
        <w:trPr>
          <w:trHeight w:val="147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5C67268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当該教員の教育上の能力に関する大学の評価</w:t>
            </w:r>
          </w:p>
          <w:p w14:paraId="491FC95C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※申請者の所属長が記入する事。</w:t>
            </w:r>
          </w:p>
          <w:p w14:paraId="637CB67F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42720B71" w14:textId="77777777" w:rsidR="00E76E9A" w:rsidRPr="005C058A" w:rsidRDefault="00E76E9A" w:rsidP="007666F7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所属：</w:t>
            </w:r>
          </w:p>
          <w:p w14:paraId="5938ECCE" w14:textId="77777777" w:rsidR="00E76E9A" w:rsidRDefault="00E76E9A" w:rsidP="007666F7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  <w:u w:val="single"/>
              </w:rPr>
            </w:pPr>
            <w:r w:rsidRPr="005C058A">
              <w:rPr>
                <w:rFonts w:ascii="ＭＳ 明朝" w:hAnsi="ＭＳ 明朝" w:cs="ＭＳ Ｐゴシック" w:hint="eastAsia"/>
                <w:color w:val="99CCFF"/>
                <w:kern w:val="0"/>
                <w:sz w:val="18"/>
                <w:szCs w:val="18"/>
                <w:u w:val="single"/>
              </w:rPr>
              <w:t xml:space="preserve">　　　　　　　　自　署　　　　　　　　　　　印 </w:t>
            </w:r>
          </w:p>
          <w:p w14:paraId="2000BA1E" w14:textId="506D7E7E" w:rsidR="005C058A" w:rsidRDefault="005C058A" w:rsidP="007666F7">
            <w:pP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139A9745" w14:textId="4BBA448B" w:rsidR="005C058A" w:rsidRPr="005C058A" w:rsidRDefault="005C058A" w:rsidP="007666F7">
            <w:pP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  <w:u w:val="single"/>
              </w:rPr>
            </w:pPr>
            <w:r w:rsidRPr="005C058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  <w:u w:val="single"/>
              </w:rPr>
              <w:t>※所属講座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  <w:u w:val="single"/>
              </w:rPr>
              <w:t>の</w:t>
            </w:r>
            <w:r w:rsidRPr="005C058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  <w:u w:val="single"/>
              </w:rPr>
              <w:t>教授が記載</w:t>
            </w:r>
          </w:p>
          <w:p w14:paraId="52AC552A" w14:textId="77777777" w:rsidR="005C058A" w:rsidRPr="005C058A" w:rsidRDefault="005C058A" w:rsidP="007666F7">
            <w:pP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2C2DB7B5" w14:textId="77E1798B" w:rsidR="005C058A" w:rsidRPr="00D41381" w:rsidRDefault="005C058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ED636F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E0C7A81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FC49755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EE6401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B7F692E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215C40" w14:textId="24CC17D5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</w:tc>
      </w:tr>
      <w:tr w:rsidR="00E76E9A" w:rsidRPr="00494A0C" w14:paraId="7C333243" w14:textId="77777777" w:rsidTr="007666F7">
        <w:trPr>
          <w:trHeight w:val="1123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C323C3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実務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の経験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を有する者についての特記事項</w:t>
            </w:r>
          </w:p>
          <w:p w14:paraId="77485CF2" w14:textId="77777777" w:rsidR="007C6954" w:rsidRDefault="007C6954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9564DB" w14:textId="77777777" w:rsidR="007C6954" w:rsidRPr="00251361" w:rsidRDefault="007C6954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○○セミナー</w:t>
            </w:r>
          </w:p>
          <w:p w14:paraId="7370EF7F" w14:textId="77777777" w:rsidR="007C6954" w:rsidRDefault="007C6954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AA45B50" w14:textId="2C02E52C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4FC9F4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60370D4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91886F9" w14:textId="77777777" w:rsidR="00251361" w:rsidRPr="00E76E9A" w:rsidRDefault="00251361" w:rsidP="00251361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3D0C5107" w14:textId="77777777" w:rsidR="00E76E9A" w:rsidRPr="0025136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C8D557C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507B44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99408CD" w14:textId="77777777" w:rsidR="00251361" w:rsidRDefault="00251361" w:rsidP="007666F7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472BF3C2" w14:textId="3FE0C520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○○を対象に、</w:t>
            </w:r>
            <w:r w:rsidR="00C04480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○○について講演を行った。</w:t>
            </w:r>
          </w:p>
        </w:tc>
      </w:tr>
      <w:tr w:rsidR="00E76E9A" w:rsidRPr="00494A0C" w14:paraId="643C4D59" w14:textId="77777777" w:rsidTr="005C058A">
        <w:trPr>
          <w:trHeight w:val="473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1C3DE8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５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7FDA00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CDB2158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D9B03CF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042CED" w14:textId="058A46D5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</w:tc>
      </w:tr>
      <w:tr w:rsidR="00E76E9A" w:rsidRPr="00494A0C" w14:paraId="0377DCAF" w14:textId="77777777" w:rsidTr="007666F7">
        <w:trPr>
          <w:trHeight w:val="330"/>
        </w:trPr>
        <w:tc>
          <w:tcPr>
            <w:tcW w:w="10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3395" w14:textId="77777777" w:rsidR="00E76E9A" w:rsidRPr="00D41381" w:rsidRDefault="00E76E9A" w:rsidP="00766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spacing w:val="229"/>
                <w:kern w:val="0"/>
                <w:sz w:val="18"/>
                <w:szCs w:val="18"/>
                <w:fitText w:val="7200" w:id="-609973247"/>
              </w:rPr>
              <w:lastRenderedPageBreak/>
              <w:t>職務上の実績に関する事</w:t>
            </w:r>
            <w:r w:rsidRPr="00E76E9A">
              <w:rPr>
                <w:rFonts w:ascii="ＭＳ 明朝" w:hAnsi="ＭＳ 明朝" w:cs="ＭＳ Ｐゴシック" w:hint="eastAsia"/>
                <w:spacing w:val="1"/>
                <w:kern w:val="0"/>
                <w:sz w:val="18"/>
                <w:szCs w:val="18"/>
                <w:fitText w:val="7200" w:id="-609973247"/>
              </w:rPr>
              <w:t>項</w:t>
            </w:r>
          </w:p>
        </w:tc>
      </w:tr>
      <w:tr w:rsidR="00E76E9A" w:rsidRPr="00494A0C" w14:paraId="362906F0" w14:textId="77777777" w:rsidTr="007666F7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9DB4D" w14:textId="77777777" w:rsidR="00E76E9A" w:rsidRPr="00D41381" w:rsidRDefault="00E76E9A" w:rsidP="00766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   項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ED584" w14:textId="77777777" w:rsidR="00E76E9A" w:rsidRPr="00D41381" w:rsidRDefault="00E76E9A" w:rsidP="007666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1F9CC" w14:textId="77777777" w:rsidR="00E76E9A" w:rsidRPr="00D41381" w:rsidRDefault="00E76E9A" w:rsidP="007666F7">
            <w:pPr>
              <w:widowControl/>
              <w:ind w:firstLineChars="500" w:firstLine="90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</w:t>
            </w:r>
          </w:p>
        </w:tc>
      </w:tr>
      <w:tr w:rsidR="00E76E9A" w:rsidRPr="00494A0C" w14:paraId="6B6A96A9" w14:textId="77777777" w:rsidTr="005C058A">
        <w:trPr>
          <w:trHeight w:val="55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FD41AF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資格，免許</w:t>
            </w:r>
          </w:p>
          <w:p w14:paraId="1EFCC001" w14:textId="77777777" w:rsidR="0025136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E41ED39" w14:textId="7FA79FF7" w:rsid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薬剤師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名簿登録</w:t>
            </w: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（第○○号）</w:t>
            </w:r>
          </w:p>
          <w:p w14:paraId="2FCDE038" w14:textId="063DF590" w:rsid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3C38AE75" w14:textId="2B375ED6" w:rsid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甲種危険物取扱者（交付番号○○、愛知県）</w:t>
            </w:r>
          </w:p>
          <w:p w14:paraId="6C5B25FB" w14:textId="7FCD0158" w:rsid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76B99436" w14:textId="77777777" w:rsidR="00251361" w:rsidRP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5EFBFA87" w14:textId="78451BA1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B022EF" w14:textId="7CB8D48A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9BEB209" w14:textId="77777777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138E292" w14:textId="7BD7A8C0" w:rsidR="00E76E9A" w:rsidRDefault="00251361" w:rsidP="007666F7">
            <w:pP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</w:t>
            </w:r>
          </w:p>
          <w:p w14:paraId="4F736512" w14:textId="3CA1A8AE" w:rsidR="00251361" w:rsidRDefault="00251361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74CCED8" w14:textId="77777777" w:rsidR="00251361" w:rsidRDefault="00251361" w:rsidP="00251361">
            <w:pP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</w:t>
            </w:r>
          </w:p>
          <w:p w14:paraId="20D0E9F6" w14:textId="09AC588A" w:rsidR="00251361" w:rsidRDefault="00251361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3CD5544" w14:textId="77777777" w:rsidR="00251361" w:rsidRDefault="00251361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E58DA47" w14:textId="77777777" w:rsidR="00E76E9A" w:rsidRPr="00D41381" w:rsidRDefault="00E76E9A" w:rsidP="007666F7">
            <w:pPr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1105B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6F5A025D" w14:textId="77777777" w:rsidR="00251361" w:rsidRDefault="00251361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01BA841A" w14:textId="0D4D73A4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</w:tc>
      </w:tr>
      <w:tr w:rsidR="00E76E9A" w:rsidRPr="00494A0C" w14:paraId="7FAF8D4C" w14:textId="77777777" w:rsidTr="007666F7">
        <w:trPr>
          <w:trHeight w:val="684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7BAFE3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特許等</w:t>
            </w:r>
          </w:p>
          <w:p w14:paraId="3D2351DA" w14:textId="77777777" w:rsidR="0025136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4A61ABE" w14:textId="77777777" w:rsidR="00251361" w:rsidRP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タイトル</w:t>
            </w:r>
          </w:p>
          <w:p w14:paraId="4508315A" w14:textId="77777777" w:rsidR="0025136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22BA98" w14:textId="735CAA8F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5D4B0A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4146ED1" w14:textId="665A17D8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51D15A4" w14:textId="77777777" w:rsidR="00251361" w:rsidRDefault="00251361" w:rsidP="00251361">
            <w:pP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</w:t>
            </w:r>
          </w:p>
          <w:p w14:paraId="2951A49E" w14:textId="77777777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EEBF388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884866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0BDA940E" w14:textId="77777777" w:rsidR="00251361" w:rsidRDefault="00251361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3E1A21B4" w14:textId="029390F0" w:rsidR="00251361" w:rsidRP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特願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</w:t>
            </w:r>
          </w:p>
          <w:p w14:paraId="65E93758" w14:textId="77777777" w:rsidR="00251361" w:rsidRP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発明者：</w:t>
            </w:r>
          </w:p>
          <w:p w14:paraId="1ECB7BFB" w14:textId="77777777" w:rsidR="00251361" w:rsidRP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出願人：</w:t>
            </w:r>
          </w:p>
          <w:p w14:paraId="2346EC65" w14:textId="5BF48936" w:rsid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概要：</w:t>
            </w:r>
          </w:p>
          <w:p w14:paraId="4F40CECF" w14:textId="77777777" w:rsidR="005D1E00" w:rsidRPr="00251361" w:rsidRDefault="005D1E00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6CEA9DAB" w14:textId="7F600FB1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</w:tc>
      </w:tr>
      <w:tr w:rsidR="00E76E9A" w:rsidRPr="00494A0C" w14:paraId="6BD55D65" w14:textId="77777777" w:rsidTr="007666F7">
        <w:trPr>
          <w:trHeight w:val="145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5E44DD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実務の経験を有する者についての特記事項</w:t>
            </w:r>
          </w:p>
          <w:p w14:paraId="7514CF9C" w14:textId="1E8CF22B" w:rsidR="0025136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0331624" w14:textId="5CFEB1E9" w:rsidR="00453651" w:rsidRPr="00453651" w:rsidRDefault="0045365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45365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臨床薬剤師業務</w:t>
            </w:r>
          </w:p>
          <w:p w14:paraId="31FC1D53" w14:textId="3A6A56A6" w:rsidR="00453651" w:rsidRDefault="0045365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C8AE590" w14:textId="77777777" w:rsidR="00453651" w:rsidRDefault="0045365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A2044A7" w14:textId="77777777" w:rsidR="00251361" w:rsidRP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委員名</w:t>
            </w:r>
          </w:p>
          <w:p w14:paraId="52E71535" w14:textId="03726CE7" w:rsidR="00251361" w:rsidRDefault="0025136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身分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　</w:t>
            </w: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など</w:t>
            </w:r>
          </w:p>
          <w:p w14:paraId="57C87E7B" w14:textId="77777777" w:rsidR="00A35999" w:rsidRPr="00251361" w:rsidRDefault="00A35999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0CCC9745" w14:textId="7E037A71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D3F2E2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1198026" w14:textId="2FFDBF49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A02DF6" w14:textId="70605358" w:rsidR="00453651" w:rsidRDefault="0045365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7EEC653B" w14:textId="77777777" w:rsidR="00453651" w:rsidRPr="00D41381" w:rsidRDefault="0045365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8B84E83" w14:textId="77777777" w:rsidR="00251361" w:rsidRPr="00E76E9A" w:rsidRDefault="00251361" w:rsidP="00251361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6A56068C" w14:textId="77777777" w:rsidR="00E76E9A" w:rsidRPr="0025136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1461369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DC3EF5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40696C55" w14:textId="77777777" w:rsidR="00251361" w:rsidRDefault="00251361" w:rsidP="007666F7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</w:p>
          <w:p w14:paraId="60891E0A" w14:textId="2AFCF27C" w:rsidR="00453651" w:rsidRDefault="0045365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○○病院において、・・・臨床業務従事するとともに、・・・。</w:t>
            </w:r>
          </w:p>
          <w:p w14:paraId="7AEF2464" w14:textId="77777777" w:rsidR="00453651" w:rsidRDefault="0045365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2541E405" w14:textId="43540A76" w:rsidR="00251361" w:rsidRPr="00D41381" w:rsidRDefault="00251361" w:rsidP="007666F7">
            <w:pPr>
              <w:widowControl/>
              <w:rPr>
                <w:rFonts w:ascii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251361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内容を記載</w:t>
            </w:r>
          </w:p>
        </w:tc>
      </w:tr>
      <w:tr w:rsidR="00E76E9A" w:rsidRPr="00494A0C" w14:paraId="7A068A25" w14:textId="77777777" w:rsidTr="005C058A">
        <w:trPr>
          <w:trHeight w:val="404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BC10D5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.</w:t>
            </w:r>
            <w:r w:rsidRPr="00D413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</w:t>
            </w:r>
          </w:p>
          <w:p w14:paraId="2539F29F" w14:textId="5A2CC8EB" w:rsidR="00453651" w:rsidRDefault="0045365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324C368" w14:textId="63C9CC36" w:rsidR="00453651" w:rsidRPr="00B8492D" w:rsidRDefault="00EA2F41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>学外委員</w:t>
            </w:r>
          </w:p>
          <w:p w14:paraId="4FAC2954" w14:textId="1ABA6312" w:rsidR="00EA2F41" w:rsidRDefault="00EA2F4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B775E0F" w14:textId="77777777" w:rsidR="00EA2F41" w:rsidRDefault="00EA2F4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98BDC62" w14:textId="0CDFA8CF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 xml:space="preserve">愛知学院大学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委員会</w:t>
            </w:r>
          </w:p>
          <w:p w14:paraId="0693392D" w14:textId="59052639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5983F5C" w14:textId="2CC3806B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225419" w14:textId="67F57EE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愛知学院大学薬学部　委員会</w:t>
            </w:r>
          </w:p>
          <w:p w14:paraId="50124CF7" w14:textId="691F92E5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B533BFF" w14:textId="4331998D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0DC900F" w14:textId="2A87028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認定実務実習指導薬剤師養成ワークショップin東海</w:t>
            </w:r>
          </w:p>
          <w:p w14:paraId="546E9236" w14:textId="7BC26288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4AF443" w14:textId="77777777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54D7971" w14:textId="7328C9CE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など</w:t>
            </w:r>
          </w:p>
          <w:p w14:paraId="7ED2E5AF" w14:textId="77777777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6CD3C4" w14:textId="1CDEAA5A" w:rsidR="00453651" w:rsidRPr="00D41381" w:rsidRDefault="0045365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04EB95" w14:textId="77777777" w:rsidR="00E76E9A" w:rsidRPr="00D41381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4CE83D4" w14:textId="08A58F85" w:rsidR="00E76E9A" w:rsidRDefault="00E76E9A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57BAA67" w14:textId="77777777" w:rsidR="00EA2F41" w:rsidRPr="00E76E9A" w:rsidRDefault="00EA2F41" w:rsidP="00EA2F41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527FA221" w14:textId="65DFEF07" w:rsidR="00EA2F41" w:rsidRDefault="00EA2F41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4F6BD9D" w14:textId="77777777" w:rsidR="00B8492D" w:rsidRPr="00E76E9A" w:rsidRDefault="00B8492D" w:rsidP="00B8492D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38D52406" w14:textId="77777777" w:rsidR="00B8492D" w:rsidRDefault="00B8492D" w:rsidP="00B8492D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C5C5BC2" w14:textId="77777777" w:rsidR="00B8492D" w:rsidRPr="00E76E9A" w:rsidRDefault="00B8492D" w:rsidP="00B8492D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○○年○月～○○年○月</w:t>
            </w:r>
          </w:p>
          <w:p w14:paraId="2E2D6350" w14:textId="6CCB0F9A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C806AE" w14:textId="77777777" w:rsidR="00B8492D" w:rsidRPr="00E76E9A" w:rsidRDefault="00B8492D" w:rsidP="00B8492D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E76E9A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○○年○月</w:t>
            </w:r>
          </w:p>
          <w:p w14:paraId="452266A1" w14:textId="0B3BB8D6" w:rsid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D2E9AD3" w14:textId="7777777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1A4278C" w14:textId="77777777" w:rsidR="00E76E9A" w:rsidRPr="00D41381" w:rsidRDefault="00E76E9A" w:rsidP="007666F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9B5B0F" w14:textId="77777777" w:rsidR="00E76E9A" w:rsidRDefault="00E76E9A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  <w:p w14:paraId="14EFE48C" w14:textId="7777777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1ED4E389" w14:textId="25BB8920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>東海地区調整機構○○</w:t>
            </w:r>
          </w:p>
          <w:p w14:paraId="57D9C663" w14:textId="7777777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0E21D9B2" w14:textId="7777777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51820997" w14:textId="42DBC318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>○○委員会</w:t>
            </w:r>
          </w:p>
          <w:p w14:paraId="377FCFBA" w14:textId="03D8419F" w:rsid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1A5A1255" w14:textId="0C7E08BF" w:rsid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6EBA19F5" w14:textId="77777777" w:rsidR="00B8492D" w:rsidRPr="00B8492D" w:rsidRDefault="00B8492D" w:rsidP="00B8492D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>○○委員会</w:t>
            </w:r>
          </w:p>
          <w:p w14:paraId="5A222DE6" w14:textId="7777777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65D7BAD0" w14:textId="77777777" w:rsidR="00B8492D" w:rsidRP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  <w:p w14:paraId="77E44519" w14:textId="77777777" w:rsidR="00B8492D" w:rsidRDefault="00B8492D" w:rsidP="007666F7">
            <w:pPr>
              <w:widowControl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B8492D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第○回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認定実務実習指導薬剤養成ワークショップi</w:t>
            </w:r>
            <w:r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>n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東海（愛知）においてタスクフォースを担当</w:t>
            </w:r>
          </w:p>
          <w:p w14:paraId="2A6183B5" w14:textId="4B397FAF" w:rsidR="00B8492D" w:rsidRPr="00D41381" w:rsidRDefault="00B8492D" w:rsidP="007666F7">
            <w:pPr>
              <w:widowControl/>
              <w:rPr>
                <w:rFonts w:ascii="ＭＳ 明朝" w:hAnsi="ＭＳ 明朝" w:cs="ＭＳ Ｐゴシック"/>
                <w:color w:val="93CDDD"/>
                <w:kern w:val="0"/>
                <w:sz w:val="18"/>
                <w:szCs w:val="18"/>
              </w:rPr>
            </w:pPr>
          </w:p>
        </w:tc>
      </w:tr>
    </w:tbl>
    <w:p w14:paraId="7E45DCD7" w14:textId="77777777" w:rsidR="00E76E9A" w:rsidRPr="00D41381" w:rsidRDefault="00E76E9A"/>
    <w:sectPr w:rsidR="00E76E9A" w:rsidRPr="00D41381" w:rsidSect="0005082E">
      <w:footerReference w:type="default" r:id="rId6"/>
      <w:pgSz w:w="11906" w:h="16838" w:code="9"/>
      <w:pgMar w:top="454" w:right="851" w:bottom="454" w:left="851" w:header="851" w:footer="148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3C85" w14:textId="77777777" w:rsidR="00596F53" w:rsidRDefault="00596F53" w:rsidP="00494A0C">
      <w:r>
        <w:separator/>
      </w:r>
    </w:p>
  </w:endnote>
  <w:endnote w:type="continuationSeparator" w:id="0">
    <w:p w14:paraId="3DDA9205" w14:textId="77777777" w:rsidR="00596F53" w:rsidRDefault="00596F53" w:rsidP="0049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3D28" w14:textId="77777777" w:rsidR="0005082E" w:rsidRDefault="0005082E" w:rsidP="0005082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4222E" w:rsidRPr="0024222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764F" w14:textId="77777777" w:rsidR="00596F53" w:rsidRDefault="00596F53" w:rsidP="00494A0C">
      <w:r>
        <w:separator/>
      </w:r>
    </w:p>
  </w:footnote>
  <w:footnote w:type="continuationSeparator" w:id="0">
    <w:p w14:paraId="0D2AA4CF" w14:textId="77777777" w:rsidR="00596F53" w:rsidRDefault="00596F53" w:rsidP="0049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5F"/>
    <w:rsid w:val="00020BF2"/>
    <w:rsid w:val="0005082E"/>
    <w:rsid w:val="00085D76"/>
    <w:rsid w:val="000E7CA2"/>
    <w:rsid w:val="001000F8"/>
    <w:rsid w:val="00190733"/>
    <w:rsid w:val="0019317D"/>
    <w:rsid w:val="00195A98"/>
    <w:rsid w:val="0020406B"/>
    <w:rsid w:val="00231A8B"/>
    <w:rsid w:val="0024222E"/>
    <w:rsid w:val="00251361"/>
    <w:rsid w:val="002E11FA"/>
    <w:rsid w:val="002F236F"/>
    <w:rsid w:val="0033546B"/>
    <w:rsid w:val="003707FF"/>
    <w:rsid w:val="003A3494"/>
    <w:rsid w:val="003B5DB0"/>
    <w:rsid w:val="003B6909"/>
    <w:rsid w:val="003D0E54"/>
    <w:rsid w:val="00407A21"/>
    <w:rsid w:val="00453651"/>
    <w:rsid w:val="00494A0C"/>
    <w:rsid w:val="004C3B8F"/>
    <w:rsid w:val="00596F53"/>
    <w:rsid w:val="005A33ED"/>
    <w:rsid w:val="005C058A"/>
    <w:rsid w:val="005C4BB5"/>
    <w:rsid w:val="005D1E00"/>
    <w:rsid w:val="00611FEA"/>
    <w:rsid w:val="006963AB"/>
    <w:rsid w:val="006B306A"/>
    <w:rsid w:val="006D1AF5"/>
    <w:rsid w:val="006D7900"/>
    <w:rsid w:val="007117CF"/>
    <w:rsid w:val="00711C61"/>
    <w:rsid w:val="00754B20"/>
    <w:rsid w:val="007B1636"/>
    <w:rsid w:val="007B7D10"/>
    <w:rsid w:val="007C6954"/>
    <w:rsid w:val="007E5AD9"/>
    <w:rsid w:val="00841FF0"/>
    <w:rsid w:val="008721CA"/>
    <w:rsid w:val="008B52E2"/>
    <w:rsid w:val="008F3F6A"/>
    <w:rsid w:val="009514F5"/>
    <w:rsid w:val="009A504C"/>
    <w:rsid w:val="00A33FA5"/>
    <w:rsid w:val="00A35999"/>
    <w:rsid w:val="00AA02C9"/>
    <w:rsid w:val="00B75244"/>
    <w:rsid w:val="00B8492D"/>
    <w:rsid w:val="00BE7404"/>
    <w:rsid w:val="00BE7ABB"/>
    <w:rsid w:val="00C04480"/>
    <w:rsid w:val="00C32096"/>
    <w:rsid w:val="00CF20F6"/>
    <w:rsid w:val="00D25670"/>
    <w:rsid w:val="00D318E2"/>
    <w:rsid w:val="00D41381"/>
    <w:rsid w:val="00D644C5"/>
    <w:rsid w:val="00D7036B"/>
    <w:rsid w:val="00DC6BAA"/>
    <w:rsid w:val="00DF31B2"/>
    <w:rsid w:val="00E76E9A"/>
    <w:rsid w:val="00EA2F41"/>
    <w:rsid w:val="00ED52FB"/>
    <w:rsid w:val="00F15435"/>
    <w:rsid w:val="00F1685F"/>
    <w:rsid w:val="00F21D37"/>
    <w:rsid w:val="00F624D1"/>
    <w:rsid w:val="00F878A6"/>
    <w:rsid w:val="00F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0BE83"/>
  <w15:chartTrackingRefBased/>
  <w15:docId w15:val="{D253E511-61F1-FD40-AC93-DB552060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8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A0C"/>
  </w:style>
  <w:style w:type="paragraph" w:styleId="a5">
    <w:name w:val="footer"/>
    <w:basedOn w:val="a"/>
    <w:link w:val="a6"/>
    <w:uiPriority w:val="99"/>
    <w:unhideWhenUsed/>
    <w:rsid w:val="00494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HP_news\recruit\img\youshiki2-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youshiki2-1.dot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Eiji Abe</dc:creator>
  <cp:keywords/>
  <cp:lastModifiedBy>武内智春</cp:lastModifiedBy>
  <cp:revision>2</cp:revision>
  <cp:lastPrinted>2012-05-16T07:35:00Z</cp:lastPrinted>
  <dcterms:created xsi:type="dcterms:W3CDTF">2026-05-27T06:09:00Z</dcterms:created>
  <dcterms:modified xsi:type="dcterms:W3CDTF">2026-05-27T06:09:00Z</dcterms:modified>
</cp:coreProperties>
</file>