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40"/>
        <w:gridCol w:w="1420"/>
        <w:gridCol w:w="4446"/>
      </w:tblGrid>
      <w:tr w:rsidR="00D41381" w:rsidRPr="00494A0C" w:rsidTr="003D0FF5">
        <w:trPr>
          <w:trHeight w:val="292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41381" w:rsidRPr="00D41381" w:rsidRDefault="00D41381" w:rsidP="00D4138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bookmarkStart w:id="0" w:name="RANGE!A1:F40"/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(様式2-1)</w:t>
            </w:r>
            <w:bookmarkEnd w:id="0"/>
          </w:p>
        </w:tc>
      </w:tr>
      <w:tr w:rsidR="006B306A" w:rsidRPr="00494A0C" w:rsidTr="003D0FF5">
        <w:trPr>
          <w:trHeight w:val="1307"/>
        </w:trPr>
        <w:tc>
          <w:tcPr>
            <w:tcW w:w="102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306A" w:rsidRPr="00D41381" w:rsidRDefault="006B306A" w:rsidP="00494A0C">
            <w:pPr>
              <w:widowControl/>
              <w:ind w:firstLineChars="20" w:firstLine="252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494A0C">
              <w:rPr>
                <w:rFonts w:ascii="ＭＳ ゴシック" w:eastAsia="ＭＳ ゴシック" w:hAnsi="ＭＳ ゴシック" w:cs="ＭＳ Ｐゴシック" w:hint="eastAsia"/>
                <w:spacing w:val="490"/>
                <w:kern w:val="0"/>
                <w:sz w:val="28"/>
                <w:szCs w:val="28"/>
                <w:fitText w:val="7840" w:id="-56384767"/>
              </w:rPr>
              <w:t>教育研究業績</w:t>
            </w:r>
            <w:r w:rsidRPr="00494A0C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  <w:fitText w:val="7840" w:id="-56384767"/>
              </w:rPr>
              <w:t>書</w:t>
            </w:r>
          </w:p>
          <w:p w:rsidR="006B306A" w:rsidRPr="00D41381" w:rsidRDefault="00F24403" w:rsidP="00A65951">
            <w:pPr>
              <w:widowControl/>
              <w:ind w:rightChars="87" w:right="183" w:firstLineChars="100" w:firstLine="200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令和</w:t>
            </w:r>
            <w:r w:rsidR="006B306A" w:rsidRPr="00D4138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 　年　　月　　日</w:t>
            </w:r>
          </w:p>
          <w:p w:rsidR="006B306A" w:rsidRPr="00D41381" w:rsidRDefault="00E654D0" w:rsidP="00A65951">
            <w:pPr>
              <w:ind w:rightChars="87" w:right="183" w:firstLineChars="400" w:firstLine="80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下記のとおり相違ありません。　　　</w:t>
            </w:r>
            <w:r w:rsidR="00A6595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　　　　</w:t>
            </w:r>
            <w:r w:rsidR="006B306A" w:rsidRPr="00D4138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氏名　　　　</w:t>
            </w:r>
            <w:r w:rsidR="006B306A" w:rsidRPr="00D41381">
              <w:rPr>
                <w:rFonts w:ascii="ＭＳ 明朝" w:hAnsi="ＭＳ 明朝" w:cs="ＭＳ Ｐゴシック" w:hint="eastAsia"/>
                <w:color w:val="99CCFF"/>
                <w:kern w:val="0"/>
                <w:sz w:val="20"/>
                <w:szCs w:val="20"/>
              </w:rPr>
              <w:t>自　　　署</w:t>
            </w:r>
            <w:r w:rsidR="006B306A" w:rsidRPr="00D4138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印</w:t>
            </w:r>
          </w:p>
        </w:tc>
      </w:tr>
      <w:tr w:rsidR="00D41381" w:rsidRPr="00494A0C" w:rsidTr="003D0FF5">
        <w:trPr>
          <w:trHeight w:val="420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1381" w:rsidRPr="00D41381" w:rsidRDefault="00D41381" w:rsidP="00D4138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研　究　分　野</w:t>
            </w:r>
          </w:p>
        </w:tc>
        <w:tc>
          <w:tcPr>
            <w:tcW w:w="58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1381" w:rsidRPr="00D41381" w:rsidRDefault="00D41381" w:rsidP="00D4138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研　究　内　容　の　キ　ー　ワ　ー　ド</w:t>
            </w:r>
          </w:p>
        </w:tc>
      </w:tr>
      <w:tr w:rsidR="00D41381" w:rsidRPr="00494A0C" w:rsidTr="003D0FF5">
        <w:trPr>
          <w:trHeight w:val="465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1381" w:rsidRPr="00D41381" w:rsidRDefault="00D41381" w:rsidP="00D41381">
            <w:pPr>
              <w:widowControl/>
              <w:jc w:val="left"/>
              <w:rPr>
                <w:rFonts w:ascii="ＭＳ 明朝" w:hAnsi="ＭＳ 明朝" w:cs="ＭＳ Ｐゴシック"/>
                <w:color w:val="99CCFF"/>
                <w:kern w:val="0"/>
                <w:sz w:val="16"/>
                <w:szCs w:val="16"/>
              </w:rPr>
            </w:pPr>
            <w:r w:rsidRPr="00D41381">
              <w:rPr>
                <w:rFonts w:ascii="ＭＳ 明朝" w:hAnsi="ＭＳ 明朝" w:cs="ＭＳ Ｐゴシック" w:hint="eastAsia"/>
                <w:color w:val="99CCFF"/>
                <w:kern w:val="0"/>
                <w:sz w:val="16"/>
                <w:szCs w:val="16"/>
              </w:rPr>
              <w:t>科研費の「系・分野・分科・細目表」の分科レベルの名称を用いて、主なもの3つ以内で記入してください。</w:t>
            </w:r>
          </w:p>
        </w:tc>
        <w:tc>
          <w:tcPr>
            <w:tcW w:w="58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1381" w:rsidRPr="00D41381" w:rsidRDefault="00D41381" w:rsidP="00D41381">
            <w:pPr>
              <w:widowControl/>
              <w:ind w:firstLineChars="100" w:firstLine="160"/>
              <w:jc w:val="left"/>
              <w:rPr>
                <w:rFonts w:ascii="ＭＳ 明朝" w:hAnsi="ＭＳ 明朝" w:cs="ＭＳ Ｐゴシック"/>
                <w:color w:val="99CCFF"/>
                <w:kern w:val="0"/>
                <w:sz w:val="16"/>
                <w:szCs w:val="16"/>
              </w:rPr>
            </w:pPr>
            <w:r w:rsidRPr="00D41381">
              <w:rPr>
                <w:rFonts w:ascii="ＭＳ 明朝" w:hAnsi="ＭＳ 明朝" w:cs="ＭＳ Ｐゴシック" w:hint="eastAsia"/>
                <w:color w:val="99CCFF"/>
                <w:kern w:val="0"/>
                <w:sz w:val="16"/>
                <w:szCs w:val="16"/>
              </w:rPr>
              <w:t>※同表の細目を参考に研究内容を表すキーワードを5つ以内で記載</w:t>
            </w:r>
          </w:p>
        </w:tc>
      </w:tr>
      <w:tr w:rsidR="00D41381" w:rsidRPr="00494A0C" w:rsidTr="003D0FF5">
        <w:trPr>
          <w:trHeight w:val="330"/>
        </w:trPr>
        <w:tc>
          <w:tcPr>
            <w:tcW w:w="102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1381" w:rsidRPr="00D41381" w:rsidRDefault="00D41381" w:rsidP="00D41381">
            <w:pPr>
              <w:widowControl/>
              <w:ind w:firstLineChars="600" w:firstLine="108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教育上の能力に関する事項</w:t>
            </w:r>
          </w:p>
        </w:tc>
      </w:tr>
      <w:tr w:rsidR="00D41381" w:rsidRPr="00494A0C" w:rsidTr="003D0FF5">
        <w:trPr>
          <w:trHeight w:val="300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1381" w:rsidRPr="00D41381" w:rsidRDefault="00D41381" w:rsidP="00D4138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事     項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1381" w:rsidRPr="00D41381" w:rsidRDefault="00D41381" w:rsidP="00D4138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年月日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1381" w:rsidRPr="00D41381" w:rsidRDefault="00D41381" w:rsidP="00A82CFF">
            <w:pPr>
              <w:widowControl/>
              <w:ind w:firstLineChars="936" w:firstLine="1685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概</w:t>
            </w:r>
            <w:r w:rsidR="00A82CF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要</w:t>
            </w:r>
          </w:p>
        </w:tc>
      </w:tr>
      <w:tr w:rsidR="00D41381" w:rsidRPr="00494A0C" w:rsidTr="003D0FF5">
        <w:trPr>
          <w:trHeight w:val="1410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１　教育方法の実践例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color w:val="99CCFF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※西暦表記</w:t>
            </w:r>
          </w:p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color w:val="99CCFF"/>
                <w:kern w:val="0"/>
                <w:sz w:val="18"/>
                <w:szCs w:val="18"/>
              </w:rPr>
            </w:pPr>
          </w:p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color w:val="99CCFF"/>
                <w:kern w:val="0"/>
                <w:sz w:val="18"/>
                <w:szCs w:val="18"/>
              </w:rPr>
            </w:pPr>
          </w:p>
          <w:p w:rsidR="00D41381" w:rsidRDefault="00D41381" w:rsidP="00D41381">
            <w:pPr>
              <w:widowControl/>
              <w:rPr>
                <w:rFonts w:ascii="ＭＳ 明朝" w:hAnsi="ＭＳ 明朝" w:cs="ＭＳ Ｐゴシック"/>
                <w:color w:val="99CCFF"/>
                <w:kern w:val="0"/>
                <w:sz w:val="18"/>
                <w:szCs w:val="18"/>
              </w:rPr>
            </w:pPr>
          </w:p>
          <w:p w:rsidR="006B306A" w:rsidRPr="00D41381" w:rsidRDefault="006B306A" w:rsidP="00D41381">
            <w:pPr>
              <w:widowControl/>
              <w:rPr>
                <w:rFonts w:ascii="ＭＳ 明朝" w:hAnsi="ＭＳ 明朝" w:cs="ＭＳ Ｐゴシック"/>
                <w:color w:val="99CCFF"/>
                <w:kern w:val="0"/>
                <w:sz w:val="18"/>
                <w:szCs w:val="18"/>
              </w:rPr>
            </w:pP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color w:val="93CDDD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color w:val="93CDDD"/>
                <w:kern w:val="0"/>
                <w:sz w:val="18"/>
                <w:szCs w:val="18"/>
              </w:rPr>
              <w:t>○授業外における学習を促進する取り組み、授業内容のインターネット上での公開等</w:t>
            </w:r>
          </w:p>
          <w:p w:rsidR="006B306A" w:rsidRPr="00D41381" w:rsidRDefault="00D41381" w:rsidP="00D41381">
            <w:pPr>
              <w:widowControl/>
              <w:rPr>
                <w:rFonts w:ascii="ＭＳ 明朝" w:hAnsi="ＭＳ 明朝" w:cs="ＭＳ Ｐゴシック"/>
                <w:color w:val="93CDDD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color w:val="93CDDD"/>
                <w:kern w:val="0"/>
                <w:sz w:val="18"/>
                <w:szCs w:val="18"/>
              </w:rPr>
              <w:t>○教育機関における教育経験</w:t>
            </w:r>
          </w:p>
        </w:tc>
      </w:tr>
      <w:tr w:rsidR="006B306A" w:rsidRPr="00494A0C" w:rsidTr="003D0FF5">
        <w:trPr>
          <w:trHeight w:val="1226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06A" w:rsidRPr="00D41381" w:rsidRDefault="006B306A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２　作成した教科書，教材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06A" w:rsidRDefault="006B306A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6B306A" w:rsidRDefault="006B306A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6B306A" w:rsidRDefault="006B306A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6B306A" w:rsidRPr="00D41381" w:rsidRDefault="006B306A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06A" w:rsidRPr="00D41381" w:rsidRDefault="006B306A" w:rsidP="006B306A">
            <w:pPr>
              <w:widowControl/>
              <w:rPr>
                <w:rFonts w:ascii="ＭＳ 明朝" w:hAnsi="ＭＳ 明朝" w:cs="ＭＳ Ｐゴシック"/>
                <w:color w:val="93CDDD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color w:val="93CDDD"/>
                <w:kern w:val="0"/>
                <w:sz w:val="18"/>
                <w:szCs w:val="18"/>
              </w:rPr>
              <w:t>○授業や研修指導等で使用する著書、教材等</w:t>
            </w:r>
          </w:p>
        </w:tc>
      </w:tr>
      <w:tr w:rsidR="00D41381" w:rsidRPr="00494A0C" w:rsidTr="003D0FF5">
        <w:trPr>
          <w:trHeight w:val="1470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３　当該教員の教育上の能力に関する大学の評価</w:t>
            </w:r>
          </w:p>
          <w:p w:rsidR="00D41381" w:rsidRPr="0060104D" w:rsidRDefault="0060104D" w:rsidP="00D41381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60104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※申請者の所属長またはそれに準ずる者が記入する事。</w:t>
            </w:r>
          </w:p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color w:val="93CDDD"/>
                <w:kern w:val="0"/>
                <w:sz w:val="18"/>
                <w:szCs w:val="18"/>
              </w:rPr>
            </w:pPr>
          </w:p>
          <w:p w:rsidR="00D41381" w:rsidRPr="0060104D" w:rsidRDefault="00D41381" w:rsidP="003D0E54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60104D">
              <w:rPr>
                <w:rFonts w:ascii="ＭＳ 明朝" w:hAnsi="ＭＳ 明朝" w:cs="ＭＳ Ｐゴシック" w:hint="eastAsia"/>
                <w:kern w:val="0"/>
                <w:sz w:val="18"/>
                <w:szCs w:val="18"/>
                <w:u w:val="single"/>
              </w:rPr>
              <w:t xml:space="preserve">　　　</w:t>
            </w:r>
            <w:r w:rsidR="003D0E54" w:rsidRPr="0060104D">
              <w:rPr>
                <w:rFonts w:ascii="ＭＳ 明朝" w:hAnsi="ＭＳ 明朝" w:cs="ＭＳ Ｐゴシック" w:hint="eastAsia"/>
                <w:kern w:val="0"/>
                <w:sz w:val="18"/>
                <w:szCs w:val="18"/>
                <w:u w:val="single"/>
              </w:rPr>
              <w:t xml:space="preserve">　　　　　　　　　　</w:t>
            </w:r>
            <w:r w:rsidRPr="0060104D">
              <w:rPr>
                <w:rFonts w:ascii="ＭＳ 明朝" w:hAnsi="ＭＳ 明朝" w:cs="ＭＳ Ｐゴシック" w:hint="eastAsia"/>
                <w:kern w:val="0"/>
                <w:sz w:val="18"/>
                <w:szCs w:val="18"/>
                <w:u w:val="single"/>
              </w:rPr>
              <w:t xml:space="preserve">　</w:t>
            </w:r>
            <w:r w:rsidR="00190733" w:rsidRPr="0060104D">
              <w:rPr>
                <w:rFonts w:ascii="ＭＳ 明朝" w:hAnsi="ＭＳ 明朝" w:cs="ＭＳ Ｐゴシック" w:hint="eastAsia"/>
                <w:kern w:val="0"/>
                <w:sz w:val="18"/>
                <w:szCs w:val="18"/>
                <w:u w:val="single"/>
              </w:rPr>
              <w:t xml:space="preserve">　</w:t>
            </w:r>
            <w:r w:rsidRPr="0060104D">
              <w:rPr>
                <w:rFonts w:ascii="ＭＳ 明朝" w:hAnsi="ＭＳ 明朝" w:cs="ＭＳ Ｐゴシック" w:hint="eastAsia"/>
                <w:kern w:val="0"/>
                <w:sz w:val="18"/>
                <w:szCs w:val="18"/>
                <w:u w:val="single"/>
              </w:rPr>
              <w:t xml:space="preserve">　　　　　印 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D41381" w:rsidRPr="00D41381" w:rsidRDefault="00D41381" w:rsidP="00D41381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D41381" w:rsidRPr="00D41381" w:rsidRDefault="00D41381" w:rsidP="00D41381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06A" w:rsidRDefault="00D41381" w:rsidP="00D41381">
            <w:pPr>
              <w:widowControl/>
              <w:rPr>
                <w:rFonts w:ascii="ＭＳ 明朝" w:hAnsi="ＭＳ 明朝" w:cs="ＭＳ Ｐゴシック"/>
                <w:color w:val="93CDDD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color w:val="93CDDD"/>
                <w:kern w:val="0"/>
                <w:sz w:val="18"/>
                <w:szCs w:val="18"/>
              </w:rPr>
              <w:t>○各大学における自己点検・評価での評価結果</w:t>
            </w:r>
          </w:p>
          <w:p w:rsidR="006B306A" w:rsidRDefault="00D41381" w:rsidP="00D41381">
            <w:pPr>
              <w:widowControl/>
              <w:rPr>
                <w:rFonts w:ascii="ＭＳ 明朝" w:hAnsi="ＭＳ 明朝" w:cs="ＭＳ Ｐゴシック"/>
                <w:color w:val="93CDDD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color w:val="93CDDD"/>
                <w:kern w:val="0"/>
                <w:sz w:val="18"/>
                <w:szCs w:val="18"/>
              </w:rPr>
              <w:t>○学生による授業評価、教員による相互評価等の結果</w:t>
            </w:r>
          </w:p>
          <w:p w:rsidR="0060104D" w:rsidRDefault="0060104D" w:rsidP="0060104D">
            <w:pPr>
              <w:widowControl/>
              <w:rPr>
                <w:rFonts w:ascii="ＭＳ 明朝" w:hAnsi="ＭＳ 明朝" w:cs="ＭＳ Ｐゴシック"/>
                <w:color w:val="93CDDD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color w:val="93CDDD"/>
                <w:kern w:val="0"/>
                <w:sz w:val="18"/>
                <w:szCs w:val="18"/>
              </w:rPr>
              <w:t>○採用決定の際等における評価内容</w:t>
            </w:r>
          </w:p>
          <w:p w:rsidR="00D41381" w:rsidRPr="00D41381" w:rsidRDefault="00D41381" w:rsidP="006B306A">
            <w:pPr>
              <w:widowControl/>
              <w:rPr>
                <w:rFonts w:ascii="ＭＳ 明朝" w:hAnsi="ＭＳ 明朝" w:cs="ＭＳ Ｐゴシック"/>
                <w:color w:val="93CDDD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color w:val="93CDDD"/>
                <w:kern w:val="0"/>
                <w:sz w:val="18"/>
                <w:szCs w:val="18"/>
              </w:rPr>
              <w:t xml:space="preserve">　　　　　　　　　　　　　　　　　　　　　　　等</w:t>
            </w:r>
          </w:p>
        </w:tc>
      </w:tr>
      <w:tr w:rsidR="00D41381" w:rsidRPr="00494A0C" w:rsidTr="003D0FF5">
        <w:trPr>
          <w:trHeight w:val="1123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４　実務を有する者についての特記事項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Pr="00D41381" w:rsidRDefault="00D41381" w:rsidP="00D41381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D41381" w:rsidRPr="00D41381" w:rsidRDefault="00D41381" w:rsidP="00D41381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D41381" w:rsidRPr="00D41381" w:rsidRDefault="00D41381" w:rsidP="00D41381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D41381" w:rsidRPr="00D41381" w:rsidRDefault="00D41381" w:rsidP="00D41381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Default="00D41381" w:rsidP="00D41381">
            <w:pPr>
              <w:widowControl/>
              <w:rPr>
                <w:rFonts w:ascii="ＭＳ 明朝" w:hAnsi="ＭＳ 明朝" w:cs="ＭＳ Ｐゴシック"/>
                <w:color w:val="99CCFF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○大学の公開講座や社会教育講座における講師、シンポジウムにおける講演等</w:t>
            </w:r>
          </w:p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color w:val="99CCFF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○大学から受け入れた実習生等に対する指導</w:t>
            </w:r>
          </w:p>
        </w:tc>
      </w:tr>
      <w:tr w:rsidR="00D41381" w:rsidRPr="00494A0C" w:rsidTr="003D0FF5">
        <w:trPr>
          <w:trHeight w:val="1083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５　その他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D41381" w:rsidRPr="00D41381" w:rsidRDefault="00D41381" w:rsidP="00D41381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Default="00D41381" w:rsidP="00D41381">
            <w:pPr>
              <w:widowControl/>
              <w:rPr>
                <w:rFonts w:ascii="ＭＳ 明朝" w:hAnsi="ＭＳ 明朝" w:cs="ＭＳ Ｐゴシック"/>
                <w:color w:val="93CDDD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color w:val="93CDDD"/>
                <w:kern w:val="0"/>
                <w:sz w:val="18"/>
                <w:szCs w:val="18"/>
              </w:rPr>
              <w:t>○大学教育に関する団体等における活動、教育実績に　対する表彰等</w:t>
            </w:r>
          </w:p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color w:val="93CDDD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color w:val="93CDDD"/>
                <w:kern w:val="0"/>
                <w:sz w:val="18"/>
                <w:szCs w:val="18"/>
              </w:rPr>
              <w:t>○国家試験問題の作成等</w:t>
            </w:r>
          </w:p>
        </w:tc>
      </w:tr>
      <w:tr w:rsidR="00D41381" w:rsidRPr="00494A0C" w:rsidTr="003D0FF5">
        <w:trPr>
          <w:trHeight w:val="330"/>
        </w:trPr>
        <w:tc>
          <w:tcPr>
            <w:tcW w:w="102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1381" w:rsidRPr="00D41381" w:rsidRDefault="00D41381" w:rsidP="006B306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94A0C">
              <w:rPr>
                <w:rFonts w:ascii="ＭＳ 明朝" w:hAnsi="ＭＳ 明朝" w:cs="ＭＳ Ｐゴシック" w:hint="eastAsia"/>
                <w:spacing w:val="229"/>
                <w:kern w:val="0"/>
                <w:sz w:val="18"/>
                <w:szCs w:val="18"/>
                <w:fitText w:val="7200" w:id="-56385021"/>
              </w:rPr>
              <w:t>職務上の実績に関する事</w:t>
            </w:r>
            <w:r w:rsidRPr="00494A0C">
              <w:rPr>
                <w:rFonts w:ascii="ＭＳ 明朝" w:hAnsi="ＭＳ 明朝" w:cs="ＭＳ Ｐゴシック" w:hint="eastAsia"/>
                <w:spacing w:val="1"/>
                <w:kern w:val="0"/>
                <w:sz w:val="18"/>
                <w:szCs w:val="18"/>
                <w:fitText w:val="7200" w:id="-56385021"/>
              </w:rPr>
              <w:t>項</w:t>
            </w:r>
          </w:p>
        </w:tc>
      </w:tr>
      <w:tr w:rsidR="00D41381" w:rsidRPr="00494A0C" w:rsidTr="003D0FF5">
        <w:trPr>
          <w:trHeight w:val="300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1381" w:rsidRPr="00D41381" w:rsidRDefault="00D41381" w:rsidP="00D4138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事   項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1381" w:rsidRPr="00D41381" w:rsidRDefault="00D41381" w:rsidP="00D4138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年月日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1381" w:rsidRPr="00D41381" w:rsidRDefault="00D41381" w:rsidP="00A82CFF">
            <w:pPr>
              <w:widowControl/>
              <w:ind w:firstLineChars="936" w:firstLine="1685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bookmarkStart w:id="1" w:name="_GoBack"/>
            <w:bookmarkEnd w:id="1"/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概</w:t>
            </w:r>
            <w:r w:rsidR="00A82CF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要</w:t>
            </w:r>
          </w:p>
        </w:tc>
      </w:tr>
      <w:tr w:rsidR="00D41381" w:rsidRPr="00494A0C" w:rsidTr="003D0FF5">
        <w:trPr>
          <w:trHeight w:val="1226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１　資格，免許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color w:val="99CCFF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※西暦表記</w:t>
            </w:r>
          </w:p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D41381" w:rsidRDefault="00D41381" w:rsidP="00D41381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6B306A" w:rsidRPr="00D41381" w:rsidRDefault="006B306A" w:rsidP="00D41381">
            <w:pPr>
              <w:rPr>
                <w:rFonts w:ascii="ＭＳ 明朝" w:hAnsi="ＭＳ 明朝" w:cs="ＭＳ Ｐゴシック"/>
                <w:color w:val="99CCFF"/>
                <w:kern w:val="0"/>
                <w:sz w:val="18"/>
                <w:szCs w:val="18"/>
              </w:rPr>
            </w:pP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Pr="00D41381" w:rsidRDefault="00D41381" w:rsidP="006B306A">
            <w:pPr>
              <w:widowControl/>
              <w:rPr>
                <w:rFonts w:ascii="ＭＳ 明朝" w:hAnsi="ＭＳ 明朝" w:cs="ＭＳ Ｐゴシック"/>
                <w:color w:val="93CDDD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color w:val="93CDDD"/>
                <w:kern w:val="0"/>
                <w:sz w:val="18"/>
                <w:szCs w:val="18"/>
              </w:rPr>
              <w:t>○医師、歯科医師、薬剤師、教員等の資格で担当予定　授業科目に関連するもの</w:t>
            </w:r>
          </w:p>
        </w:tc>
      </w:tr>
      <w:tr w:rsidR="00D41381" w:rsidRPr="00494A0C" w:rsidTr="003D0FF5">
        <w:trPr>
          <w:trHeight w:val="1013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２　特許等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D41381" w:rsidRPr="00D41381" w:rsidRDefault="00D41381" w:rsidP="00D41381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color w:val="93CDDD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color w:val="93CDDD"/>
                <w:kern w:val="0"/>
                <w:sz w:val="18"/>
                <w:szCs w:val="18"/>
              </w:rPr>
              <w:t>○特許、実用新案等で担当予定授業科目に関連するもの</w:t>
            </w:r>
          </w:p>
        </w:tc>
      </w:tr>
      <w:tr w:rsidR="00D41381" w:rsidRPr="00494A0C" w:rsidTr="003D0FF5">
        <w:trPr>
          <w:trHeight w:val="1455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３　実務の経験を有する者についての特記事項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D41381" w:rsidRPr="00D41381" w:rsidRDefault="00D41381" w:rsidP="00D41381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Default="00D41381" w:rsidP="00D41381">
            <w:pPr>
              <w:widowControl/>
              <w:rPr>
                <w:rFonts w:ascii="ＭＳ 明朝" w:hAnsi="ＭＳ 明朝" w:cs="ＭＳ Ｐゴシック"/>
                <w:color w:val="99CCFF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○大学との共同研究</w:t>
            </w:r>
          </w:p>
          <w:p w:rsidR="00D41381" w:rsidRDefault="00D41381" w:rsidP="00D41381">
            <w:pPr>
              <w:widowControl/>
              <w:rPr>
                <w:rFonts w:ascii="ＭＳ 明朝" w:hAnsi="ＭＳ 明朝" w:cs="ＭＳ Ｐゴシック"/>
                <w:color w:val="99CCFF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○各種審議会・行政委員会・各種ADR等の委員</w:t>
            </w:r>
          </w:p>
          <w:p w:rsidR="00D41381" w:rsidRDefault="00D41381" w:rsidP="00D41381">
            <w:pPr>
              <w:widowControl/>
              <w:rPr>
                <w:rFonts w:ascii="ＭＳ 明朝" w:hAnsi="ＭＳ 明朝" w:cs="ＭＳ Ｐゴシック"/>
                <w:color w:val="99CCFF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○行政機関における調査官等</w:t>
            </w:r>
          </w:p>
          <w:p w:rsidR="00D41381" w:rsidRDefault="00D41381" w:rsidP="00D41381">
            <w:pPr>
              <w:widowControl/>
              <w:rPr>
                <w:rFonts w:ascii="ＭＳ 明朝" w:hAnsi="ＭＳ 明朝" w:cs="ＭＳ Ｐゴシック"/>
                <w:color w:val="99CCFF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○研究会・ワークショップ等での報告や症例発表</w:t>
            </w:r>
          </w:p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color w:val="99CCFF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○調査研究、留学、海外事情調査等</w:t>
            </w: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1381" w:rsidRPr="00494A0C" w:rsidTr="003D0FF5">
        <w:trPr>
          <w:trHeight w:val="985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４　その他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D41381" w:rsidRPr="00D41381" w:rsidRDefault="00D41381" w:rsidP="00D41381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Default="00D41381" w:rsidP="00D41381">
            <w:pPr>
              <w:widowControl/>
              <w:rPr>
                <w:rFonts w:ascii="ＭＳ 明朝" w:hAnsi="ＭＳ 明朝" w:cs="ＭＳ Ｐゴシック"/>
                <w:color w:val="93CDDD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color w:val="93CDDD"/>
                <w:kern w:val="0"/>
                <w:sz w:val="18"/>
                <w:szCs w:val="18"/>
              </w:rPr>
              <w:t>○職能団体等からの実務家としての卓越性に関する　評価・推薦等</w:t>
            </w:r>
          </w:p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color w:val="93CDDD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color w:val="93CDDD"/>
                <w:kern w:val="0"/>
                <w:sz w:val="18"/>
                <w:szCs w:val="18"/>
              </w:rPr>
              <w:t>○論文の引用実績等</w:t>
            </w:r>
          </w:p>
        </w:tc>
      </w:tr>
    </w:tbl>
    <w:p w:rsidR="00ED52FB" w:rsidRPr="00D41381" w:rsidRDefault="00D41381">
      <w:r w:rsidRPr="00D41381">
        <w:rPr>
          <w:rFonts w:ascii="ＭＳ 明朝" w:hAnsi="ＭＳ 明朝" w:cs="ＭＳ Ｐゴシック" w:hint="eastAsia"/>
          <w:color w:val="93CDDD"/>
          <w:kern w:val="0"/>
          <w:sz w:val="16"/>
          <w:szCs w:val="16"/>
        </w:rPr>
        <w:t>※フォーマット上の記入例・注意事項を削除して使用すること。</w:t>
      </w:r>
      <w:r w:rsidRPr="00D41381">
        <w:rPr>
          <w:rFonts w:ascii="ＭＳ 明朝" w:hAnsi="ＭＳ 明朝" w:cs="ＭＳ Ｐゴシック" w:hint="eastAsia"/>
          <w:color w:val="93CDDD"/>
          <w:kern w:val="0"/>
          <w:sz w:val="16"/>
          <w:szCs w:val="16"/>
        </w:rPr>
        <w:br/>
        <w:t xml:space="preserve">　ページ番号を下記に付記してください。複数ページにわたる場合は、自書氏名より上のヘッダーをつける必要はありません。</w:t>
      </w:r>
    </w:p>
    <w:sectPr w:rsidR="00ED52FB" w:rsidRPr="00D41381" w:rsidSect="00037D3A">
      <w:pgSz w:w="11906" w:h="16838" w:code="9"/>
      <w:pgMar w:top="454" w:right="851" w:bottom="454" w:left="567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D3A" w:rsidRDefault="00037D3A" w:rsidP="00494A0C">
      <w:r>
        <w:separator/>
      </w:r>
    </w:p>
  </w:endnote>
  <w:endnote w:type="continuationSeparator" w:id="0">
    <w:p w:rsidR="00037D3A" w:rsidRDefault="00037D3A" w:rsidP="00494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D3A" w:rsidRDefault="00037D3A" w:rsidP="00494A0C">
      <w:r>
        <w:separator/>
      </w:r>
    </w:p>
  </w:footnote>
  <w:footnote w:type="continuationSeparator" w:id="0">
    <w:p w:rsidR="00037D3A" w:rsidRDefault="00037D3A" w:rsidP="00494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rawingGridVerticalSpacing w:val="28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5F"/>
    <w:rsid w:val="00037D3A"/>
    <w:rsid w:val="00085D76"/>
    <w:rsid w:val="00190733"/>
    <w:rsid w:val="002B5749"/>
    <w:rsid w:val="002F236F"/>
    <w:rsid w:val="003B6909"/>
    <w:rsid w:val="003D0E54"/>
    <w:rsid w:val="003D0FF5"/>
    <w:rsid w:val="00407A21"/>
    <w:rsid w:val="00494A0C"/>
    <w:rsid w:val="004E0818"/>
    <w:rsid w:val="005130C4"/>
    <w:rsid w:val="005160DC"/>
    <w:rsid w:val="005E1BCC"/>
    <w:rsid w:val="0060104D"/>
    <w:rsid w:val="006B306A"/>
    <w:rsid w:val="007554FC"/>
    <w:rsid w:val="007B1636"/>
    <w:rsid w:val="007B7D10"/>
    <w:rsid w:val="009E4C2D"/>
    <w:rsid w:val="00A65951"/>
    <w:rsid w:val="00A82CFF"/>
    <w:rsid w:val="00D318E2"/>
    <w:rsid w:val="00D41381"/>
    <w:rsid w:val="00D7036B"/>
    <w:rsid w:val="00E1015D"/>
    <w:rsid w:val="00E654D0"/>
    <w:rsid w:val="00ED52FB"/>
    <w:rsid w:val="00F1685F"/>
    <w:rsid w:val="00F21D37"/>
    <w:rsid w:val="00F2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74C44B"/>
  <w15:chartTrackingRefBased/>
  <w15:docId w15:val="{BF93AB8E-088E-46FD-86A9-BEEE3077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18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4A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94A0C"/>
  </w:style>
  <w:style w:type="paragraph" w:styleId="a5">
    <w:name w:val="footer"/>
    <w:basedOn w:val="a"/>
    <w:link w:val="a6"/>
    <w:uiPriority w:val="99"/>
    <w:semiHidden/>
    <w:unhideWhenUsed/>
    <w:rsid w:val="00494A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94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1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HP_news\recruit\img\youshiki2-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youshiki2-1.dot</Template>
  <TotalTime>32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Eiji Abe</dc:creator>
  <cp:keywords/>
  <cp:lastModifiedBy>加藤 由佳</cp:lastModifiedBy>
  <cp:revision>10</cp:revision>
  <cp:lastPrinted>2023-06-29T04:55:00Z</cp:lastPrinted>
  <dcterms:created xsi:type="dcterms:W3CDTF">2019-11-01T07:51:00Z</dcterms:created>
  <dcterms:modified xsi:type="dcterms:W3CDTF">2023-06-29T04:59:00Z</dcterms:modified>
</cp:coreProperties>
</file>